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C7" w:rsidRDefault="00660091" w:rsidP="00B20CF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949C8D" wp14:editId="5546BE97">
                <wp:simplePos x="0" y="0"/>
                <wp:positionH relativeFrom="page">
                  <wp:posOffset>1113790</wp:posOffset>
                </wp:positionH>
                <wp:positionV relativeFrom="page">
                  <wp:posOffset>2739390</wp:posOffset>
                </wp:positionV>
                <wp:extent cx="1278255" cy="274320"/>
                <wp:effectExtent l="0" t="0" r="17145" b="1143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856672" w:rsidRDefault="00311DAC" w:rsidP="00856672">
                            <w:pPr>
                              <w:pStyle w:val="a7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87.7pt;margin-top:215.7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" filled="f" stroked="f">
                <v:textbox inset="0,0,0,0">
                  <w:txbxContent>
                    <w:p w:rsidR="00311DAC" w:rsidRPr="00856672" w:rsidRDefault="00311DAC" w:rsidP="00856672">
                      <w:pPr>
                        <w:pStyle w:val="a7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37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F0E62" wp14:editId="6947910D">
                <wp:simplePos x="0" y="0"/>
                <wp:positionH relativeFrom="column">
                  <wp:posOffset>-72390</wp:posOffset>
                </wp:positionH>
                <wp:positionV relativeFrom="paragraph">
                  <wp:posOffset>2733675</wp:posOffset>
                </wp:positionV>
                <wp:extent cx="3409950" cy="239077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0" cy="2390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0091" w:rsidRDefault="00B435CE" w:rsidP="00660091">
                            <w:pPr>
                              <w:spacing w:line="240" w:lineRule="exact"/>
                              <w:rPr>
                                <w:b/>
                                <w:bCs/>
                                <w:lang w:bidi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ru-RU"/>
                              </w:rPr>
                              <w:t>О внесении изменений в</w:t>
                            </w:r>
                            <w:r w:rsidR="002203C7" w:rsidRPr="002203C7">
                              <w:rPr>
                                <w:b/>
                                <w:bCs/>
                                <w:lang w:bidi="ru-RU"/>
                              </w:rPr>
                              <w:t xml:space="preserve"> </w:t>
                            </w:r>
                            <w:r w:rsidR="00607089">
                              <w:rPr>
                                <w:b/>
                                <w:bCs/>
                                <w:lang w:bidi="ru-RU"/>
                              </w:rPr>
                              <w:t xml:space="preserve">приложение </w:t>
                            </w:r>
                          </w:p>
                          <w:p w:rsidR="001B674B" w:rsidRPr="00D84778" w:rsidRDefault="00607089" w:rsidP="00660091">
                            <w:pPr>
                              <w:spacing w:line="240" w:lineRule="exact"/>
                              <w:rPr>
                                <w:b/>
                                <w:bCs/>
                                <w:lang w:bidi="ru-R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lang w:bidi="ru-RU"/>
                              </w:rPr>
                              <w:t xml:space="preserve">1 </w:t>
                            </w:r>
                            <w:r w:rsidR="00F21800">
                              <w:rPr>
                                <w:b/>
                                <w:bCs/>
                                <w:lang w:bidi="ru-RU"/>
                              </w:rPr>
                              <w:t xml:space="preserve">к </w:t>
                            </w:r>
                            <w:r w:rsidR="002203C7" w:rsidRPr="002203C7">
                              <w:rPr>
                                <w:b/>
                                <w:bCs/>
                                <w:lang w:bidi="ru-RU"/>
                              </w:rPr>
                              <w:t>Порядк</w:t>
                            </w:r>
                            <w:r w:rsidR="00F21800">
                              <w:rPr>
                                <w:b/>
                                <w:bCs/>
                                <w:lang w:bidi="ru-RU"/>
                              </w:rPr>
                              <w:t>у</w:t>
                            </w:r>
                            <w:r w:rsidR="002203C7" w:rsidRPr="002203C7">
                              <w:rPr>
                                <w:b/>
                                <w:bCs/>
                                <w:lang w:bidi="ru-RU"/>
                              </w:rPr>
                              <w:t xml:space="preserve"> </w:t>
                            </w:r>
                            <w:r w:rsidR="00D84778">
                              <w:rPr>
                                <w:b/>
                                <w:bCs/>
                                <w:lang w:bidi="ru-RU"/>
                              </w:rPr>
                              <w:t xml:space="preserve">предоставления </w:t>
                            </w:r>
                            <w:r w:rsidR="002203C7" w:rsidRPr="002203C7">
                              <w:rPr>
                                <w:b/>
                                <w:bCs/>
                                <w:lang w:bidi="ru-RU"/>
                              </w:rPr>
                              <w:t xml:space="preserve">бесплатного двухразового питания </w:t>
                            </w:r>
                            <w:r w:rsidR="00937B0B">
                              <w:rPr>
                                <w:b/>
                                <w:bCs/>
                                <w:lang w:bidi="ru-RU"/>
                              </w:rPr>
                              <w:t>об</w:t>
                            </w:r>
                            <w:r w:rsidR="002203C7" w:rsidRPr="002203C7">
                              <w:rPr>
                                <w:b/>
                                <w:bCs/>
                                <w:lang w:bidi="ru-RU"/>
                              </w:rPr>
                              <w:t>уча</w:t>
                            </w:r>
                            <w:r w:rsidR="00937B0B">
                              <w:rPr>
                                <w:b/>
                                <w:bCs/>
                                <w:lang w:bidi="ru-RU"/>
                              </w:rPr>
                              <w:t>ю</w:t>
                            </w:r>
                            <w:r w:rsidR="002203C7" w:rsidRPr="002203C7">
                              <w:rPr>
                                <w:b/>
                                <w:bCs/>
                                <w:lang w:bidi="ru-RU"/>
                              </w:rPr>
                              <w:t>щимся с ограниченными возможностями здоров</w:t>
                            </w:r>
                            <w:r w:rsidR="00A75CDA">
                              <w:rPr>
                                <w:b/>
                                <w:bCs/>
                                <w:lang w:bidi="ru-RU"/>
                              </w:rPr>
                              <w:t>ья, обуча</w:t>
                            </w:r>
                            <w:r w:rsidR="00393FC2">
                              <w:rPr>
                                <w:b/>
                                <w:bCs/>
                                <w:lang w:bidi="ru-RU"/>
                              </w:rPr>
                              <w:t xml:space="preserve">ющимся в муниципальных, частных </w:t>
                            </w:r>
                            <w:r w:rsidR="002203C7" w:rsidRPr="002203C7">
                              <w:rPr>
                                <w:b/>
                                <w:bCs/>
                                <w:lang w:bidi="ru-RU"/>
                              </w:rPr>
                              <w:t xml:space="preserve">образовательных </w:t>
                            </w:r>
                            <w:r w:rsidR="00223334">
                              <w:rPr>
                                <w:b/>
                                <w:bCs/>
                                <w:lang w:bidi="ru-RU"/>
                              </w:rPr>
                              <w:t>организация</w:t>
                            </w:r>
                            <w:r w:rsidR="002203C7" w:rsidRPr="002203C7">
                              <w:rPr>
                                <w:b/>
                                <w:bCs/>
                                <w:lang w:bidi="ru-RU"/>
                              </w:rPr>
                              <w:t>х Кудымкарского муниципального округа Пермского края</w:t>
                            </w:r>
                            <w:r w:rsidR="00B435CE">
                              <w:rPr>
                                <w:b/>
                                <w:bCs/>
                                <w:lang w:bidi="ru-RU"/>
                              </w:rPr>
                              <w:t>, утвержден</w:t>
                            </w:r>
                            <w:r w:rsidR="00543080">
                              <w:rPr>
                                <w:b/>
                                <w:bCs/>
                                <w:lang w:bidi="ru-RU"/>
                              </w:rPr>
                              <w:t>н</w:t>
                            </w:r>
                            <w:r w:rsidR="00F21800">
                              <w:rPr>
                                <w:b/>
                                <w:bCs/>
                                <w:lang w:bidi="ru-RU"/>
                              </w:rPr>
                              <w:t>ому</w:t>
                            </w:r>
                            <w:r w:rsidR="00B435CE">
                              <w:rPr>
                                <w:b/>
                                <w:bCs/>
                                <w:lang w:bidi="ru-RU"/>
                              </w:rPr>
                              <w:t xml:space="preserve"> постановлением администрации Кудымкарского муниципального округа Пермского края от </w:t>
                            </w:r>
                            <w:r w:rsidR="00543080">
                              <w:rPr>
                                <w:b/>
                                <w:bCs/>
                                <w:lang w:bidi="ru-RU"/>
                              </w:rPr>
                              <w:t>09.02.2023 № 01-04-363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-5.7pt;margin-top:215.25pt;width:268.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" filled="f" stroked="f" strokeweight="2pt">
                <v:path arrowok="t"/>
                <v:textbox>
                  <w:txbxContent>
                    <w:p w:rsidR="00660091" w:rsidRDefault="00B435CE" w:rsidP="00660091">
                      <w:pPr>
                        <w:spacing w:line="240" w:lineRule="exact"/>
                        <w:rPr>
                          <w:b/>
                          <w:bCs/>
                          <w:lang w:bidi="ru-RU"/>
                        </w:rPr>
                      </w:pPr>
                      <w:r>
                        <w:rPr>
                          <w:b/>
                          <w:bCs/>
                          <w:lang w:bidi="ru-RU"/>
                        </w:rPr>
                        <w:t>О внесении изменений в</w:t>
                      </w:r>
                      <w:r w:rsidR="002203C7" w:rsidRPr="002203C7">
                        <w:rPr>
                          <w:b/>
                          <w:bCs/>
                          <w:lang w:bidi="ru-RU"/>
                        </w:rPr>
                        <w:t xml:space="preserve"> </w:t>
                      </w:r>
                      <w:r w:rsidR="00607089">
                        <w:rPr>
                          <w:b/>
                          <w:bCs/>
                          <w:lang w:bidi="ru-RU"/>
                        </w:rPr>
                        <w:t xml:space="preserve">приложение </w:t>
                      </w:r>
                    </w:p>
                    <w:p w:rsidR="001B674B" w:rsidRPr="00D84778" w:rsidRDefault="00607089" w:rsidP="00660091">
                      <w:pPr>
                        <w:spacing w:line="240" w:lineRule="exact"/>
                        <w:rPr>
                          <w:b/>
                          <w:bCs/>
                          <w:lang w:bidi="ru-RU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lang w:bidi="ru-RU"/>
                        </w:rPr>
                        <w:t xml:space="preserve">1 </w:t>
                      </w:r>
                      <w:r w:rsidR="00F21800">
                        <w:rPr>
                          <w:b/>
                          <w:bCs/>
                          <w:lang w:bidi="ru-RU"/>
                        </w:rPr>
                        <w:t xml:space="preserve">к </w:t>
                      </w:r>
                      <w:r w:rsidR="002203C7" w:rsidRPr="002203C7">
                        <w:rPr>
                          <w:b/>
                          <w:bCs/>
                          <w:lang w:bidi="ru-RU"/>
                        </w:rPr>
                        <w:t>Порядк</w:t>
                      </w:r>
                      <w:r w:rsidR="00F21800">
                        <w:rPr>
                          <w:b/>
                          <w:bCs/>
                          <w:lang w:bidi="ru-RU"/>
                        </w:rPr>
                        <w:t>у</w:t>
                      </w:r>
                      <w:r w:rsidR="002203C7" w:rsidRPr="002203C7">
                        <w:rPr>
                          <w:b/>
                          <w:bCs/>
                          <w:lang w:bidi="ru-RU"/>
                        </w:rPr>
                        <w:t xml:space="preserve"> </w:t>
                      </w:r>
                      <w:r w:rsidR="00D84778">
                        <w:rPr>
                          <w:b/>
                          <w:bCs/>
                          <w:lang w:bidi="ru-RU"/>
                        </w:rPr>
                        <w:t xml:space="preserve">предоставления </w:t>
                      </w:r>
                      <w:r w:rsidR="002203C7" w:rsidRPr="002203C7">
                        <w:rPr>
                          <w:b/>
                          <w:bCs/>
                          <w:lang w:bidi="ru-RU"/>
                        </w:rPr>
                        <w:t xml:space="preserve">бесплатного двухразового питания </w:t>
                      </w:r>
                      <w:r w:rsidR="00937B0B">
                        <w:rPr>
                          <w:b/>
                          <w:bCs/>
                          <w:lang w:bidi="ru-RU"/>
                        </w:rPr>
                        <w:t>об</w:t>
                      </w:r>
                      <w:r w:rsidR="002203C7" w:rsidRPr="002203C7">
                        <w:rPr>
                          <w:b/>
                          <w:bCs/>
                          <w:lang w:bidi="ru-RU"/>
                        </w:rPr>
                        <w:t>уча</w:t>
                      </w:r>
                      <w:r w:rsidR="00937B0B">
                        <w:rPr>
                          <w:b/>
                          <w:bCs/>
                          <w:lang w:bidi="ru-RU"/>
                        </w:rPr>
                        <w:t>ю</w:t>
                      </w:r>
                      <w:r w:rsidR="002203C7" w:rsidRPr="002203C7">
                        <w:rPr>
                          <w:b/>
                          <w:bCs/>
                          <w:lang w:bidi="ru-RU"/>
                        </w:rPr>
                        <w:t>щимся с ограниченными возможностями здоров</w:t>
                      </w:r>
                      <w:r w:rsidR="00A75CDA">
                        <w:rPr>
                          <w:b/>
                          <w:bCs/>
                          <w:lang w:bidi="ru-RU"/>
                        </w:rPr>
                        <w:t>ья, обуча</w:t>
                      </w:r>
                      <w:r w:rsidR="00393FC2">
                        <w:rPr>
                          <w:b/>
                          <w:bCs/>
                          <w:lang w:bidi="ru-RU"/>
                        </w:rPr>
                        <w:t xml:space="preserve">ющимся в муниципальных, частных </w:t>
                      </w:r>
                      <w:r w:rsidR="002203C7" w:rsidRPr="002203C7">
                        <w:rPr>
                          <w:b/>
                          <w:bCs/>
                          <w:lang w:bidi="ru-RU"/>
                        </w:rPr>
                        <w:t xml:space="preserve">образовательных </w:t>
                      </w:r>
                      <w:r w:rsidR="00223334">
                        <w:rPr>
                          <w:b/>
                          <w:bCs/>
                          <w:lang w:bidi="ru-RU"/>
                        </w:rPr>
                        <w:t>организация</w:t>
                      </w:r>
                      <w:r w:rsidR="002203C7" w:rsidRPr="002203C7">
                        <w:rPr>
                          <w:b/>
                          <w:bCs/>
                          <w:lang w:bidi="ru-RU"/>
                        </w:rPr>
                        <w:t>х Кудымкарского муниципального округа Пермского края</w:t>
                      </w:r>
                      <w:r w:rsidR="00B435CE">
                        <w:rPr>
                          <w:b/>
                          <w:bCs/>
                          <w:lang w:bidi="ru-RU"/>
                        </w:rPr>
                        <w:t>, утвержден</w:t>
                      </w:r>
                      <w:r w:rsidR="00543080">
                        <w:rPr>
                          <w:b/>
                          <w:bCs/>
                          <w:lang w:bidi="ru-RU"/>
                        </w:rPr>
                        <w:t>н</w:t>
                      </w:r>
                      <w:r w:rsidR="00F21800">
                        <w:rPr>
                          <w:b/>
                          <w:bCs/>
                          <w:lang w:bidi="ru-RU"/>
                        </w:rPr>
                        <w:t>ому</w:t>
                      </w:r>
                      <w:r w:rsidR="00B435CE">
                        <w:rPr>
                          <w:b/>
                          <w:bCs/>
                          <w:lang w:bidi="ru-RU"/>
                        </w:rPr>
                        <w:t xml:space="preserve"> постановлением администрации Кудымкарского муниципального округа Пермского края от </w:t>
                      </w:r>
                      <w:r w:rsidR="00543080">
                        <w:rPr>
                          <w:b/>
                          <w:bCs/>
                          <w:lang w:bidi="ru-RU"/>
                        </w:rPr>
                        <w:t>09.02.2023 № 01-04-363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237E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5873750</wp:posOffset>
                </wp:positionH>
                <wp:positionV relativeFrom="page">
                  <wp:posOffset>2689860</wp:posOffset>
                </wp:positionV>
                <wp:extent cx="1278255" cy="274320"/>
                <wp:effectExtent l="0" t="0" r="17145" b="1143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856672" w:rsidRDefault="00311DAC" w:rsidP="00856672">
                            <w:pPr>
                              <w:pStyle w:val="a7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4" o:spid="_x0000_s1028" type="#_x0000_t202" style="position:absolute;margin-left:462.5pt;margin-top:211.8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Mpsg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" filled="f" stroked="f">
                <v:textbox inset="0,0,0,0">
                  <w:txbxContent>
                    <w:p w:rsidR="00311DAC" w:rsidRPr="00856672" w:rsidRDefault="00311DAC" w:rsidP="00856672">
                      <w:pPr>
                        <w:pStyle w:val="a7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37E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906145</wp:posOffset>
            </wp:positionH>
            <wp:positionV relativeFrom="page">
              <wp:posOffset>384175</wp:posOffset>
            </wp:positionV>
            <wp:extent cx="6308090" cy="3257550"/>
            <wp:effectExtent l="0" t="0" r="0" b="0"/>
            <wp:wrapSquare wrapText="bothSides"/>
            <wp:docPr id="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3C7" w:rsidRPr="002203C7" w:rsidRDefault="002203C7" w:rsidP="002203C7"/>
    <w:p w:rsidR="002203C7" w:rsidRPr="002203C7" w:rsidRDefault="002203C7" w:rsidP="002203C7"/>
    <w:p w:rsidR="002203C7" w:rsidRPr="002203C7" w:rsidRDefault="002203C7" w:rsidP="002203C7"/>
    <w:p w:rsidR="002203C7" w:rsidRPr="002203C7" w:rsidRDefault="002203C7" w:rsidP="002203C7"/>
    <w:p w:rsidR="002203C7" w:rsidRPr="002203C7" w:rsidRDefault="002203C7" w:rsidP="002203C7"/>
    <w:p w:rsidR="002203C7" w:rsidRPr="002203C7" w:rsidRDefault="002203C7" w:rsidP="002203C7"/>
    <w:p w:rsidR="002203C7" w:rsidRDefault="002203C7" w:rsidP="002203C7"/>
    <w:p w:rsidR="009A32BD" w:rsidRDefault="002203C7" w:rsidP="002203C7">
      <w:pPr>
        <w:pStyle w:val="1"/>
        <w:spacing w:after="300"/>
        <w:ind w:firstLine="720"/>
        <w:jc w:val="both"/>
      </w:pPr>
      <w:r>
        <w:tab/>
      </w:r>
    </w:p>
    <w:p w:rsidR="002203C7" w:rsidRDefault="002203C7" w:rsidP="00393FC2">
      <w:pPr>
        <w:pStyle w:val="1"/>
        <w:spacing w:before="120"/>
        <w:ind w:right="440" w:firstLine="720"/>
        <w:jc w:val="both"/>
      </w:pPr>
      <w:proofErr w:type="gramStart"/>
      <w:r>
        <w:t>В соответствии с абзацем вторым пункта 1 статьи 78.1 Бюджетного кодекса Российской Федерации, ст</w:t>
      </w:r>
      <w:r w:rsidR="00F21800">
        <w:t>атьей</w:t>
      </w:r>
      <w:r>
        <w:t xml:space="preserve"> 37, п</w:t>
      </w:r>
      <w:r w:rsidR="00F21800">
        <w:t>унктом</w:t>
      </w:r>
      <w:r>
        <w:t xml:space="preserve"> 7 ст</w:t>
      </w:r>
      <w:r w:rsidR="00F21800">
        <w:t>атьи</w:t>
      </w:r>
      <w:r>
        <w:t xml:space="preserve"> 79 Федерального закона от 29.12.2012 № 273-ФЗ «Об образовании в Российской Федерации», в целях реализации муниципальной программы «Образование Кудымкарского муниципального округа Пермского края», утвержденной постановлением администрации Кудымкарского муниципального округа Пермского края от </w:t>
      </w:r>
      <w:r w:rsidR="009A7DBC">
        <w:t>29.12.2023 № 01-04-4646 «</w:t>
      </w:r>
      <w:r w:rsidR="009A7DBC" w:rsidRPr="009A7DBC">
        <w:t>Об утверждении муниципальной программы «Образование Кудымкарского муниципального округа Пермского</w:t>
      </w:r>
      <w:proofErr w:type="gramEnd"/>
      <w:r w:rsidR="009A7DBC" w:rsidRPr="009A7DBC">
        <w:t xml:space="preserve"> края» на 2024 год и плановый период 2025-2026 годов</w:t>
      </w:r>
      <w:r w:rsidR="009A7DBC">
        <w:t>»</w:t>
      </w:r>
      <w:r>
        <w:t>, администрация Кудымкарского муниципального округа Пермского края ПОСТАНОВЛЯЕТ:</w:t>
      </w:r>
    </w:p>
    <w:p w:rsidR="002203C7" w:rsidRPr="00543080" w:rsidRDefault="00607089" w:rsidP="00660091">
      <w:pPr>
        <w:pStyle w:val="ad"/>
        <w:numPr>
          <w:ilvl w:val="0"/>
          <w:numId w:val="10"/>
        </w:numPr>
        <w:shd w:val="clear" w:color="auto" w:fill="FFFFFF"/>
        <w:spacing w:before="120" w:after="120"/>
        <w:ind w:left="0" w:right="442" w:firstLine="567"/>
        <w:contextualSpacing w:val="0"/>
        <w:jc w:val="both"/>
        <w:rPr>
          <w:szCs w:val="28"/>
          <w:lang w:val="ru"/>
        </w:rPr>
      </w:pPr>
      <w:proofErr w:type="gramStart"/>
      <w:r>
        <w:rPr>
          <w:szCs w:val="28"/>
          <w:lang w:val="ru"/>
        </w:rPr>
        <w:t xml:space="preserve">Приложение 1 к </w:t>
      </w:r>
      <w:r w:rsidR="002203C7" w:rsidRPr="00543080">
        <w:rPr>
          <w:szCs w:val="28"/>
          <w:lang w:val="ru"/>
        </w:rPr>
        <w:t>Порядк</w:t>
      </w:r>
      <w:r>
        <w:rPr>
          <w:szCs w:val="28"/>
          <w:lang w:val="ru"/>
        </w:rPr>
        <w:t>у</w:t>
      </w:r>
      <w:r w:rsidR="002203C7" w:rsidRPr="00543080">
        <w:rPr>
          <w:szCs w:val="28"/>
          <w:lang w:val="ru"/>
        </w:rPr>
        <w:t xml:space="preserve"> </w:t>
      </w:r>
      <w:r w:rsidR="00D84778" w:rsidRPr="00543080">
        <w:rPr>
          <w:szCs w:val="28"/>
          <w:lang w:val="ru"/>
        </w:rPr>
        <w:t xml:space="preserve">предоставления бесплатного двухразового питания </w:t>
      </w:r>
      <w:r w:rsidR="00937B0B" w:rsidRPr="00543080">
        <w:rPr>
          <w:szCs w:val="28"/>
          <w:lang w:val="ru"/>
        </w:rPr>
        <w:t>об</w:t>
      </w:r>
      <w:r w:rsidR="00D84778" w:rsidRPr="00543080">
        <w:rPr>
          <w:szCs w:val="28"/>
          <w:lang w:val="ru"/>
        </w:rPr>
        <w:t>уча</w:t>
      </w:r>
      <w:r w:rsidR="00937B0B" w:rsidRPr="00543080">
        <w:rPr>
          <w:szCs w:val="28"/>
          <w:lang w:val="ru"/>
        </w:rPr>
        <w:t>ю</w:t>
      </w:r>
      <w:r w:rsidR="00D84778" w:rsidRPr="00543080">
        <w:rPr>
          <w:szCs w:val="28"/>
          <w:lang w:val="ru"/>
        </w:rPr>
        <w:t>щимся с ограниченными возможностями здоровья, обучающимся в муниципальных</w:t>
      </w:r>
      <w:r w:rsidR="00A75CDA" w:rsidRPr="00543080">
        <w:rPr>
          <w:szCs w:val="28"/>
          <w:lang w:val="ru"/>
        </w:rPr>
        <w:t>, частных</w:t>
      </w:r>
      <w:r w:rsidR="00937B0B" w:rsidRPr="00543080">
        <w:rPr>
          <w:szCs w:val="28"/>
          <w:lang w:val="ru"/>
        </w:rPr>
        <w:t xml:space="preserve"> </w:t>
      </w:r>
      <w:r w:rsidR="00D84778" w:rsidRPr="00543080">
        <w:rPr>
          <w:szCs w:val="28"/>
          <w:lang w:val="ru"/>
        </w:rPr>
        <w:t xml:space="preserve">образовательных </w:t>
      </w:r>
      <w:r w:rsidR="00223334" w:rsidRPr="00543080">
        <w:rPr>
          <w:szCs w:val="28"/>
          <w:lang w:val="ru"/>
        </w:rPr>
        <w:t>организаци</w:t>
      </w:r>
      <w:r w:rsidR="00D84778" w:rsidRPr="00543080">
        <w:rPr>
          <w:szCs w:val="28"/>
          <w:lang w:val="ru"/>
        </w:rPr>
        <w:t>ях Кудымкарского муниципального округа Пермского края</w:t>
      </w:r>
      <w:r w:rsidR="00543080" w:rsidRPr="00543080">
        <w:rPr>
          <w:szCs w:val="28"/>
          <w:lang w:val="ru"/>
        </w:rPr>
        <w:t>,</w:t>
      </w:r>
      <w:r w:rsidR="00543080" w:rsidRPr="00543080">
        <w:t xml:space="preserve"> </w:t>
      </w:r>
      <w:r w:rsidR="00543080" w:rsidRPr="00543080">
        <w:rPr>
          <w:szCs w:val="28"/>
          <w:lang w:val="ru"/>
        </w:rPr>
        <w:t>утвержденн</w:t>
      </w:r>
      <w:r w:rsidR="00F21800">
        <w:rPr>
          <w:szCs w:val="28"/>
          <w:lang w:val="ru"/>
        </w:rPr>
        <w:t>ому</w:t>
      </w:r>
      <w:r w:rsidR="00543080" w:rsidRPr="00543080">
        <w:rPr>
          <w:szCs w:val="28"/>
          <w:lang w:val="ru"/>
        </w:rPr>
        <w:t xml:space="preserve"> постановлением администрации Кудымкарского муниципального округа Пермского края от 09.02.2023 № 01-04-363</w:t>
      </w:r>
      <w:r w:rsidR="00301D3F">
        <w:rPr>
          <w:szCs w:val="28"/>
          <w:lang w:val="ru"/>
        </w:rPr>
        <w:t xml:space="preserve"> (в ред.</w:t>
      </w:r>
      <w:r w:rsidR="00543080" w:rsidRPr="00543080">
        <w:rPr>
          <w:szCs w:val="28"/>
          <w:lang w:val="ru"/>
        </w:rPr>
        <w:t xml:space="preserve"> </w:t>
      </w:r>
      <w:r w:rsidR="00301D3F">
        <w:rPr>
          <w:szCs w:val="28"/>
          <w:lang w:val="ru"/>
        </w:rPr>
        <w:t>от 28.02.2023 № 01-04-559</w:t>
      </w:r>
      <w:r w:rsidR="00603DBE">
        <w:rPr>
          <w:szCs w:val="28"/>
          <w:lang w:val="ru"/>
        </w:rPr>
        <w:t>, от 15.05.2023 № 01-04-</w:t>
      </w:r>
      <w:r w:rsidR="00ED4B88">
        <w:rPr>
          <w:szCs w:val="28"/>
          <w:lang w:val="ru"/>
        </w:rPr>
        <w:t>1563</w:t>
      </w:r>
      <w:r w:rsidR="00301D3F">
        <w:rPr>
          <w:szCs w:val="28"/>
          <w:lang w:val="ru"/>
        </w:rPr>
        <w:t xml:space="preserve">) </w:t>
      </w:r>
      <w:r>
        <w:rPr>
          <w:szCs w:val="28"/>
          <w:lang w:val="ru"/>
        </w:rPr>
        <w:t>изложить в редакции</w:t>
      </w:r>
      <w:r w:rsidR="00F21800">
        <w:rPr>
          <w:szCs w:val="28"/>
          <w:lang w:val="ru"/>
        </w:rPr>
        <w:t xml:space="preserve"> согласно приложению к настоящему постановлению.</w:t>
      </w:r>
      <w:proofErr w:type="gramEnd"/>
    </w:p>
    <w:p w:rsidR="009B2455" w:rsidRDefault="009B2455" w:rsidP="00660091">
      <w:pPr>
        <w:pStyle w:val="ad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51" w:firstLine="709"/>
        <w:contextualSpacing w:val="0"/>
        <w:jc w:val="both"/>
        <w:rPr>
          <w:szCs w:val="28"/>
        </w:rPr>
      </w:pPr>
      <w:r w:rsidRPr="0098537A">
        <w:rPr>
          <w:szCs w:val="28"/>
        </w:rPr>
        <w:lastRenderedPageBreak/>
        <w:t>Опубликовать настоящее постановление на официальном сайте Кудымкарского муниципального округа Пермского края.</w:t>
      </w:r>
    </w:p>
    <w:p w:rsidR="009B2455" w:rsidRDefault="009B2455" w:rsidP="00660091">
      <w:pPr>
        <w:widowControl w:val="0"/>
        <w:spacing w:after="160"/>
        <w:ind w:right="50" w:firstLine="709"/>
        <w:jc w:val="both"/>
        <w:rPr>
          <w:szCs w:val="28"/>
          <w:lang w:val="ru"/>
        </w:rPr>
      </w:pPr>
      <w:r>
        <w:rPr>
          <w:szCs w:val="28"/>
          <w:lang w:val="ru"/>
        </w:rPr>
        <w:t>3</w:t>
      </w:r>
      <w:r w:rsidRPr="002203C7">
        <w:rPr>
          <w:szCs w:val="28"/>
          <w:lang w:val="ru"/>
        </w:rPr>
        <w:t xml:space="preserve">. </w:t>
      </w:r>
      <w:r w:rsidRPr="00D84778">
        <w:rPr>
          <w:szCs w:val="28"/>
          <w:lang w:val="ru"/>
        </w:rPr>
        <w:t>Настоящее постановление вступает в силу с</w:t>
      </w:r>
      <w:r>
        <w:rPr>
          <w:szCs w:val="28"/>
          <w:lang w:val="ru"/>
        </w:rPr>
        <w:t>о</w:t>
      </w:r>
      <w:r w:rsidRPr="00D84778">
        <w:rPr>
          <w:szCs w:val="28"/>
          <w:lang w:val="ru"/>
        </w:rPr>
        <w:t xml:space="preserve"> </w:t>
      </w:r>
      <w:r>
        <w:rPr>
          <w:szCs w:val="28"/>
          <w:lang w:val="ru"/>
        </w:rPr>
        <w:t xml:space="preserve">дня его </w:t>
      </w:r>
      <w:r w:rsidR="00F21800">
        <w:rPr>
          <w:szCs w:val="28"/>
          <w:lang w:val="ru"/>
        </w:rPr>
        <w:t>подписания</w:t>
      </w:r>
      <w:r w:rsidRPr="00D84778">
        <w:rPr>
          <w:szCs w:val="28"/>
          <w:lang w:val="ru"/>
        </w:rPr>
        <w:t xml:space="preserve"> и распространяется на правоотношения, возникшие с 01.01.202</w:t>
      </w:r>
      <w:r w:rsidR="00183FCA">
        <w:rPr>
          <w:szCs w:val="28"/>
          <w:lang w:val="ru"/>
        </w:rPr>
        <w:t>4</w:t>
      </w:r>
      <w:r w:rsidRPr="00D84778">
        <w:rPr>
          <w:szCs w:val="28"/>
          <w:lang w:val="ru"/>
        </w:rPr>
        <w:t>г.</w:t>
      </w:r>
    </w:p>
    <w:p w:rsidR="002203C7" w:rsidRPr="009B2455" w:rsidRDefault="002203C7" w:rsidP="00393FC2">
      <w:pPr>
        <w:tabs>
          <w:tab w:val="left" w:pos="2070"/>
        </w:tabs>
        <w:ind w:right="440"/>
        <w:rPr>
          <w:lang w:val="ru"/>
        </w:rPr>
      </w:pPr>
    </w:p>
    <w:p w:rsidR="002203C7" w:rsidRDefault="002203C7" w:rsidP="00393FC2">
      <w:pPr>
        <w:tabs>
          <w:tab w:val="left" w:pos="2070"/>
        </w:tabs>
        <w:ind w:right="440"/>
      </w:pPr>
    </w:p>
    <w:p w:rsidR="002203C7" w:rsidRDefault="001227E8" w:rsidP="00393FC2">
      <w:pPr>
        <w:tabs>
          <w:tab w:val="left" w:pos="2070"/>
        </w:tabs>
        <w:ind w:right="440"/>
      </w:pPr>
      <w:proofErr w:type="spellStart"/>
      <w:r>
        <w:t>И.о</w:t>
      </w:r>
      <w:proofErr w:type="spellEnd"/>
      <w:r>
        <w:t>. г</w:t>
      </w:r>
      <w:r w:rsidR="002203C7">
        <w:t>лав</w:t>
      </w:r>
      <w:r>
        <w:t>ы</w:t>
      </w:r>
      <w:r w:rsidR="006B2D0D">
        <w:t xml:space="preserve"> муниципального округа – </w:t>
      </w:r>
    </w:p>
    <w:p w:rsidR="006B2D0D" w:rsidRDefault="001227E8" w:rsidP="00393FC2">
      <w:pPr>
        <w:tabs>
          <w:tab w:val="left" w:pos="2070"/>
        </w:tabs>
        <w:ind w:right="440"/>
      </w:pPr>
      <w:r>
        <w:t>главы</w:t>
      </w:r>
      <w:r w:rsidR="006B2D0D">
        <w:t xml:space="preserve"> администрации Кудымкарского </w:t>
      </w:r>
    </w:p>
    <w:p w:rsidR="006B2D0D" w:rsidRDefault="006B2D0D" w:rsidP="00660091">
      <w:pPr>
        <w:tabs>
          <w:tab w:val="left" w:pos="2070"/>
        </w:tabs>
        <w:ind w:right="50"/>
      </w:pPr>
      <w:r>
        <w:t>муниципального округа</w:t>
      </w:r>
      <w:r w:rsidR="00F70B7E">
        <w:t xml:space="preserve"> Пермского края</w:t>
      </w:r>
      <w:r>
        <w:t xml:space="preserve">   </w:t>
      </w:r>
      <w:r w:rsidR="001227E8">
        <w:t xml:space="preserve">                              </w:t>
      </w:r>
      <w:r w:rsidR="00686C93">
        <w:t xml:space="preserve"> </w:t>
      </w:r>
      <w:r w:rsidR="00F70B7E">
        <w:t xml:space="preserve">  </w:t>
      </w:r>
      <w:r w:rsidR="00660091">
        <w:t xml:space="preserve">         </w:t>
      </w:r>
      <w:r w:rsidR="001227E8">
        <w:t>С.А. Пономарев</w:t>
      </w:r>
    </w:p>
    <w:p w:rsidR="002203C7" w:rsidRDefault="002203C7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Default="00F21800" w:rsidP="00393FC2">
      <w:pPr>
        <w:tabs>
          <w:tab w:val="left" w:pos="2070"/>
        </w:tabs>
        <w:ind w:right="440"/>
      </w:pPr>
    </w:p>
    <w:p w:rsidR="00F21800" w:rsidRPr="002203C7" w:rsidRDefault="00F21800" w:rsidP="00660091">
      <w:pPr>
        <w:widowControl w:val="0"/>
        <w:autoSpaceDE w:val="0"/>
        <w:autoSpaceDN w:val="0"/>
        <w:ind w:left="5387" w:right="-269"/>
        <w:outlineLvl w:val="1"/>
        <w:rPr>
          <w:sz w:val="24"/>
          <w:szCs w:val="24"/>
        </w:rPr>
      </w:pPr>
      <w:r w:rsidRPr="002203C7">
        <w:rPr>
          <w:sz w:val="24"/>
          <w:szCs w:val="24"/>
        </w:rPr>
        <w:t xml:space="preserve">Приложение </w:t>
      </w:r>
    </w:p>
    <w:p w:rsidR="00F21800" w:rsidRPr="00207DC2" w:rsidRDefault="00660091" w:rsidP="00660091">
      <w:pPr>
        <w:widowControl w:val="0"/>
        <w:autoSpaceDE w:val="0"/>
        <w:autoSpaceDN w:val="0"/>
        <w:ind w:left="5387" w:right="157"/>
        <w:rPr>
          <w:sz w:val="24"/>
          <w:szCs w:val="24"/>
          <w:lang w:val="ru"/>
        </w:rPr>
      </w:pPr>
      <w:r>
        <w:rPr>
          <w:sz w:val="24"/>
          <w:szCs w:val="24"/>
        </w:rPr>
        <w:t>к П</w:t>
      </w:r>
      <w:bookmarkStart w:id="0" w:name="_GoBack"/>
      <w:bookmarkEnd w:id="0"/>
      <w:r w:rsidR="00F21800" w:rsidRPr="002203C7">
        <w:rPr>
          <w:sz w:val="24"/>
          <w:szCs w:val="24"/>
        </w:rPr>
        <w:t>орядку</w:t>
      </w:r>
      <w:bookmarkStart w:id="1" w:name="P88"/>
      <w:bookmarkEnd w:id="1"/>
      <w:r w:rsidR="00F21800">
        <w:rPr>
          <w:sz w:val="24"/>
          <w:szCs w:val="24"/>
        </w:rPr>
        <w:t xml:space="preserve"> </w:t>
      </w:r>
      <w:r w:rsidR="00F21800" w:rsidRPr="000E74CC">
        <w:rPr>
          <w:sz w:val="24"/>
          <w:szCs w:val="24"/>
          <w:lang w:val="ru"/>
        </w:rPr>
        <w:t xml:space="preserve">предоставления бесплатного двухразового питания </w:t>
      </w:r>
      <w:proofErr w:type="gramStart"/>
      <w:r w:rsidR="00F21800">
        <w:rPr>
          <w:sz w:val="24"/>
          <w:szCs w:val="24"/>
          <w:lang w:val="ru"/>
        </w:rPr>
        <w:t>обу</w:t>
      </w:r>
      <w:r w:rsidR="00F21800" w:rsidRPr="000E74CC">
        <w:rPr>
          <w:sz w:val="24"/>
          <w:szCs w:val="24"/>
          <w:lang w:val="ru"/>
        </w:rPr>
        <w:t>ча</w:t>
      </w:r>
      <w:r w:rsidR="009A7DBC">
        <w:rPr>
          <w:sz w:val="24"/>
          <w:szCs w:val="24"/>
          <w:lang w:val="ru"/>
        </w:rPr>
        <w:t>ю</w:t>
      </w:r>
      <w:r w:rsidR="00F21800" w:rsidRPr="000E74CC">
        <w:rPr>
          <w:sz w:val="24"/>
          <w:szCs w:val="24"/>
          <w:lang w:val="ru"/>
        </w:rPr>
        <w:t>щимся</w:t>
      </w:r>
      <w:proofErr w:type="gramEnd"/>
      <w:r w:rsidR="00F21800" w:rsidRPr="000E74CC">
        <w:rPr>
          <w:sz w:val="24"/>
          <w:szCs w:val="24"/>
          <w:lang w:val="ru"/>
        </w:rPr>
        <w:t xml:space="preserve"> с ограниченными возможностями </w:t>
      </w:r>
      <w:r w:rsidR="00F21800" w:rsidRPr="00207DC2">
        <w:rPr>
          <w:sz w:val="24"/>
          <w:szCs w:val="24"/>
          <w:lang w:val="ru"/>
        </w:rPr>
        <w:t>здоровья, обучающим</w:t>
      </w:r>
      <w:r w:rsidR="00F21800">
        <w:rPr>
          <w:sz w:val="24"/>
          <w:szCs w:val="24"/>
          <w:lang w:val="ru"/>
        </w:rPr>
        <w:t xml:space="preserve">ся в муниципальных, частных </w:t>
      </w:r>
      <w:r w:rsidR="00F21800" w:rsidRPr="00207DC2">
        <w:rPr>
          <w:sz w:val="24"/>
          <w:szCs w:val="24"/>
          <w:lang w:val="ru"/>
        </w:rPr>
        <w:t>образовательных организациях Кудымкарского муниципального округа Пермского края</w:t>
      </w:r>
    </w:p>
    <w:p w:rsidR="00F21800" w:rsidRDefault="00F21800" w:rsidP="00F21800">
      <w:pPr>
        <w:widowControl w:val="0"/>
        <w:autoSpaceDE w:val="0"/>
        <w:autoSpaceDN w:val="0"/>
        <w:ind w:left="6237" w:right="157"/>
        <w:jc w:val="both"/>
        <w:rPr>
          <w:sz w:val="24"/>
          <w:szCs w:val="24"/>
        </w:rPr>
      </w:pPr>
    </w:p>
    <w:p w:rsidR="00660091" w:rsidRPr="00207DC2" w:rsidRDefault="00660091" w:rsidP="00F21800">
      <w:pPr>
        <w:widowControl w:val="0"/>
        <w:autoSpaceDE w:val="0"/>
        <w:autoSpaceDN w:val="0"/>
        <w:ind w:left="6237" w:right="157"/>
        <w:jc w:val="both"/>
        <w:rPr>
          <w:sz w:val="24"/>
          <w:szCs w:val="24"/>
        </w:rPr>
      </w:pPr>
    </w:p>
    <w:p w:rsidR="00F21800" w:rsidRPr="00207DC2" w:rsidRDefault="00F21800" w:rsidP="00F21800">
      <w:pPr>
        <w:widowControl w:val="0"/>
        <w:spacing w:after="320"/>
        <w:jc w:val="center"/>
        <w:rPr>
          <w:b/>
          <w:bCs/>
          <w:szCs w:val="28"/>
          <w:lang w:bidi="ru-RU"/>
        </w:rPr>
      </w:pPr>
      <w:r w:rsidRPr="00015F81">
        <w:rPr>
          <w:b/>
          <w:bCs/>
          <w:szCs w:val="28"/>
          <w:lang w:bidi="ru-RU"/>
        </w:rPr>
        <w:t>Нормы расходования средств из бюджета Кудымкарского муниципального</w:t>
      </w:r>
      <w:r w:rsidRPr="00015F81">
        <w:rPr>
          <w:b/>
          <w:bCs/>
          <w:szCs w:val="28"/>
          <w:lang w:bidi="ru-RU"/>
        </w:rPr>
        <w:br/>
        <w:t xml:space="preserve">округа Пермского края </w:t>
      </w:r>
      <w:r w:rsidRPr="00207DC2">
        <w:rPr>
          <w:b/>
          <w:bCs/>
          <w:szCs w:val="28"/>
          <w:lang w:bidi="ru-RU"/>
        </w:rPr>
        <w:t xml:space="preserve">предоставления бесплатного двухразового питания </w:t>
      </w:r>
      <w:proofErr w:type="gramStart"/>
      <w:r>
        <w:rPr>
          <w:b/>
          <w:bCs/>
          <w:szCs w:val="28"/>
          <w:lang w:bidi="ru-RU"/>
        </w:rPr>
        <w:t>об</w:t>
      </w:r>
      <w:r w:rsidRPr="00207DC2">
        <w:rPr>
          <w:b/>
          <w:bCs/>
          <w:szCs w:val="28"/>
          <w:lang w:bidi="ru-RU"/>
        </w:rPr>
        <w:t>уча</w:t>
      </w:r>
      <w:r>
        <w:rPr>
          <w:b/>
          <w:bCs/>
          <w:szCs w:val="28"/>
          <w:lang w:bidi="ru-RU"/>
        </w:rPr>
        <w:t>ю</w:t>
      </w:r>
      <w:r w:rsidRPr="00207DC2">
        <w:rPr>
          <w:b/>
          <w:bCs/>
          <w:szCs w:val="28"/>
          <w:lang w:bidi="ru-RU"/>
        </w:rPr>
        <w:t>щимся</w:t>
      </w:r>
      <w:proofErr w:type="gramEnd"/>
      <w:r w:rsidRPr="00207DC2">
        <w:rPr>
          <w:b/>
          <w:bCs/>
          <w:szCs w:val="28"/>
          <w:lang w:bidi="ru-RU"/>
        </w:rPr>
        <w:t xml:space="preserve"> с ограниченными возможностями здоровья, обучающим</w:t>
      </w:r>
      <w:r>
        <w:rPr>
          <w:b/>
          <w:bCs/>
          <w:szCs w:val="28"/>
          <w:lang w:bidi="ru-RU"/>
        </w:rPr>
        <w:t xml:space="preserve">ся в муниципальных, частных </w:t>
      </w:r>
      <w:r w:rsidRPr="00207DC2">
        <w:rPr>
          <w:b/>
          <w:bCs/>
          <w:szCs w:val="28"/>
          <w:lang w:bidi="ru-RU"/>
        </w:rPr>
        <w:t>образовательных организациях Кудымкарского муниципального округа Пермского края</w:t>
      </w:r>
    </w:p>
    <w:p w:rsidR="00F21800" w:rsidRPr="00015F81" w:rsidRDefault="00F21800" w:rsidP="00F21800">
      <w:pPr>
        <w:widowControl w:val="0"/>
        <w:spacing w:after="120"/>
        <w:ind w:firstLine="708"/>
        <w:jc w:val="both"/>
        <w:rPr>
          <w:szCs w:val="28"/>
          <w:lang w:bidi="ru-RU"/>
        </w:rPr>
      </w:pPr>
      <w:r w:rsidRPr="00015F81">
        <w:rPr>
          <w:szCs w:val="28"/>
          <w:lang w:bidi="ru-RU"/>
        </w:rPr>
        <w:t xml:space="preserve">Нормы расходования средств из бюджета Кудымкарского муниципального округа Пермского края на </w:t>
      </w:r>
      <w:r w:rsidRPr="00207DC2">
        <w:rPr>
          <w:szCs w:val="28"/>
          <w:lang w:bidi="ru-RU"/>
        </w:rPr>
        <w:t>предоставление бесплатного двухразового питания</w:t>
      </w:r>
      <w:r w:rsidRPr="00015F81">
        <w:rPr>
          <w:szCs w:val="28"/>
          <w:lang w:bidi="ru-RU"/>
        </w:rPr>
        <w:t xml:space="preserve"> детей с ограниченными возможностями здоровья в образовательных организациях Кудымкарского муниципального округа Пермского края устанавливается на очередной финансовый год и плановый период исходя из стоимости набора продуктов питания, необходимых для приготовления пищи, и расходов, связанных с организацией питания и процессом приготовления пищи:</w:t>
      </w:r>
    </w:p>
    <w:p w:rsidR="00F21800" w:rsidRPr="00015F81" w:rsidRDefault="00F21800" w:rsidP="00F21800">
      <w:pPr>
        <w:widowControl w:val="0"/>
        <w:numPr>
          <w:ilvl w:val="0"/>
          <w:numId w:val="8"/>
        </w:numPr>
        <w:tabs>
          <w:tab w:val="left" w:pos="1076"/>
        </w:tabs>
        <w:ind w:firstLine="709"/>
        <w:jc w:val="both"/>
        <w:rPr>
          <w:szCs w:val="28"/>
          <w:lang w:bidi="ru-RU"/>
        </w:rPr>
      </w:pPr>
      <w:bookmarkStart w:id="2" w:name="bookmark76"/>
      <w:bookmarkEnd w:id="2"/>
      <w:r w:rsidRPr="00015F81">
        <w:rPr>
          <w:szCs w:val="28"/>
          <w:lang w:bidi="ru-RU"/>
        </w:rPr>
        <w:t xml:space="preserve">за один день одного воспитанника с ОВЗ в возрасте до трех лет - в размере </w:t>
      </w:r>
      <w:r w:rsidR="001B4E7A">
        <w:rPr>
          <w:szCs w:val="28"/>
          <w:lang w:bidi="ru-RU"/>
        </w:rPr>
        <w:t>6</w:t>
      </w:r>
      <w:r w:rsidR="00183FCA">
        <w:rPr>
          <w:szCs w:val="28"/>
          <w:lang w:bidi="ru-RU"/>
        </w:rPr>
        <w:t>1</w:t>
      </w:r>
      <w:r w:rsidRPr="00015F81">
        <w:rPr>
          <w:szCs w:val="28"/>
          <w:lang w:bidi="ru-RU"/>
        </w:rPr>
        <w:t>,</w:t>
      </w:r>
      <w:r w:rsidR="00B26638">
        <w:rPr>
          <w:szCs w:val="28"/>
          <w:lang w:bidi="ru-RU"/>
        </w:rPr>
        <w:t>0</w:t>
      </w:r>
      <w:r w:rsidRPr="00015F81">
        <w:rPr>
          <w:szCs w:val="28"/>
          <w:lang w:bidi="ru-RU"/>
        </w:rPr>
        <w:t xml:space="preserve">0 рублей, </w:t>
      </w:r>
    </w:p>
    <w:p w:rsidR="00F21800" w:rsidRPr="00015F81" w:rsidRDefault="00F21800" w:rsidP="00F21800">
      <w:pPr>
        <w:widowControl w:val="0"/>
        <w:numPr>
          <w:ilvl w:val="0"/>
          <w:numId w:val="8"/>
        </w:numPr>
        <w:tabs>
          <w:tab w:val="left" w:pos="1062"/>
        </w:tabs>
        <w:ind w:firstLine="709"/>
        <w:jc w:val="both"/>
        <w:rPr>
          <w:szCs w:val="28"/>
          <w:lang w:bidi="ru-RU"/>
        </w:rPr>
      </w:pPr>
      <w:bookmarkStart w:id="3" w:name="bookmark77"/>
      <w:bookmarkEnd w:id="3"/>
      <w:r w:rsidRPr="00015F81">
        <w:rPr>
          <w:szCs w:val="28"/>
          <w:lang w:bidi="ru-RU"/>
        </w:rPr>
        <w:t xml:space="preserve">за один день одного воспитанника с ОВЗ в возрасте от трех до </w:t>
      </w:r>
      <w:r w:rsidR="00183FCA">
        <w:rPr>
          <w:szCs w:val="28"/>
          <w:lang w:bidi="ru-RU"/>
        </w:rPr>
        <w:t>восьми</w:t>
      </w:r>
      <w:r w:rsidRPr="00015F81">
        <w:rPr>
          <w:szCs w:val="28"/>
          <w:lang w:bidi="ru-RU"/>
        </w:rPr>
        <w:t xml:space="preserve"> лет - в размере </w:t>
      </w:r>
      <w:r w:rsidR="00B26638">
        <w:rPr>
          <w:szCs w:val="28"/>
          <w:lang w:bidi="ru-RU"/>
        </w:rPr>
        <w:t>72,00</w:t>
      </w:r>
      <w:r w:rsidRPr="00015F81">
        <w:rPr>
          <w:szCs w:val="28"/>
          <w:lang w:bidi="ru-RU"/>
        </w:rPr>
        <w:t xml:space="preserve"> рубл</w:t>
      </w:r>
      <w:r>
        <w:rPr>
          <w:szCs w:val="28"/>
          <w:lang w:bidi="ru-RU"/>
        </w:rPr>
        <w:t>ей</w:t>
      </w:r>
      <w:r w:rsidRPr="00015F81">
        <w:rPr>
          <w:szCs w:val="28"/>
          <w:lang w:bidi="ru-RU"/>
        </w:rPr>
        <w:t xml:space="preserve">, </w:t>
      </w:r>
    </w:p>
    <w:p w:rsidR="00183FCA" w:rsidRDefault="00F21800" w:rsidP="00183FCA">
      <w:pPr>
        <w:widowControl w:val="0"/>
        <w:numPr>
          <w:ilvl w:val="0"/>
          <w:numId w:val="8"/>
        </w:numPr>
        <w:tabs>
          <w:tab w:val="left" w:pos="1076"/>
        </w:tabs>
        <w:ind w:firstLine="709"/>
        <w:jc w:val="both"/>
        <w:rPr>
          <w:szCs w:val="28"/>
          <w:lang w:bidi="ru-RU"/>
        </w:rPr>
      </w:pPr>
      <w:bookmarkStart w:id="4" w:name="bookmark78"/>
      <w:bookmarkStart w:id="5" w:name="bookmark79"/>
      <w:bookmarkEnd w:id="4"/>
      <w:bookmarkEnd w:id="5"/>
      <w:r w:rsidRPr="00404B56">
        <w:rPr>
          <w:szCs w:val="28"/>
          <w:lang w:bidi="ru-RU"/>
        </w:rPr>
        <w:t>за один день одного обучающ</w:t>
      </w:r>
      <w:r w:rsidR="00B35EEF">
        <w:rPr>
          <w:szCs w:val="28"/>
          <w:lang w:bidi="ru-RU"/>
        </w:rPr>
        <w:t>его</w:t>
      </w:r>
      <w:r w:rsidRPr="00404B56">
        <w:rPr>
          <w:szCs w:val="28"/>
          <w:lang w:bidi="ru-RU"/>
        </w:rPr>
        <w:t xml:space="preserve">ся с ОВЗ, начального общего образования - в размере </w:t>
      </w:r>
      <w:r w:rsidR="00183FCA">
        <w:rPr>
          <w:szCs w:val="28"/>
          <w:lang w:bidi="ru-RU"/>
        </w:rPr>
        <w:t>123,20</w:t>
      </w:r>
      <w:r w:rsidRPr="00404B56">
        <w:rPr>
          <w:szCs w:val="28"/>
          <w:lang w:bidi="ru-RU"/>
        </w:rPr>
        <w:t xml:space="preserve"> рублей</w:t>
      </w:r>
      <w:r>
        <w:rPr>
          <w:szCs w:val="28"/>
          <w:lang w:bidi="ru-RU"/>
        </w:rPr>
        <w:t>, из них 9</w:t>
      </w:r>
      <w:r w:rsidR="00183FCA">
        <w:rPr>
          <w:szCs w:val="28"/>
          <w:lang w:bidi="ru-RU"/>
        </w:rPr>
        <w:t>6</w:t>
      </w:r>
      <w:r>
        <w:rPr>
          <w:szCs w:val="28"/>
          <w:lang w:bidi="ru-RU"/>
        </w:rPr>
        <w:t>,</w:t>
      </w:r>
      <w:r w:rsidR="00183FCA">
        <w:rPr>
          <w:szCs w:val="28"/>
          <w:lang w:bidi="ru-RU"/>
        </w:rPr>
        <w:t>2</w:t>
      </w:r>
      <w:r>
        <w:rPr>
          <w:szCs w:val="28"/>
          <w:lang w:bidi="ru-RU"/>
        </w:rPr>
        <w:t>6 рублей – средства федерального и краевого бюджетов на обеспечение бесплатным горячим питанием обучающихся начального общего образования, утвержденные Министерством образования и науки Пермского края, 26,</w:t>
      </w:r>
      <w:r w:rsidR="00183FCA">
        <w:rPr>
          <w:szCs w:val="28"/>
          <w:lang w:bidi="ru-RU"/>
        </w:rPr>
        <w:t>94</w:t>
      </w:r>
      <w:r>
        <w:rPr>
          <w:szCs w:val="28"/>
          <w:lang w:bidi="ru-RU"/>
        </w:rPr>
        <w:t xml:space="preserve"> рублей – средства бюджета Кудымкарского муниципального округа Пермского края.</w:t>
      </w:r>
    </w:p>
    <w:p w:rsidR="00183FCA" w:rsidRPr="003E2FE0" w:rsidRDefault="003E2FE0" w:rsidP="003E2FE0">
      <w:pPr>
        <w:ind w:firstLine="708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r w:rsidR="00183FCA" w:rsidRPr="00183FCA">
        <w:rPr>
          <w:szCs w:val="28"/>
          <w:lang w:bidi="ru-RU"/>
        </w:rPr>
        <w:t xml:space="preserve">за один день одного обучающегося с ОВЗ основного общего и среднего общего образования - в размере </w:t>
      </w:r>
      <w:r w:rsidR="00183FCA">
        <w:rPr>
          <w:szCs w:val="28"/>
          <w:lang w:bidi="ru-RU"/>
        </w:rPr>
        <w:t>142,53</w:t>
      </w:r>
      <w:r w:rsidR="00183FCA" w:rsidRPr="00183FCA">
        <w:rPr>
          <w:szCs w:val="28"/>
          <w:lang w:bidi="ru-RU"/>
        </w:rPr>
        <w:t xml:space="preserve"> рублей</w:t>
      </w:r>
      <w:r>
        <w:rPr>
          <w:szCs w:val="28"/>
          <w:lang w:bidi="ru-RU"/>
        </w:rPr>
        <w:t xml:space="preserve">, для категории </w:t>
      </w:r>
      <w:r w:rsidR="00603DBE">
        <w:rPr>
          <w:color w:val="000000"/>
          <w:szCs w:val="28"/>
        </w:rPr>
        <w:t>учащих</w:t>
      </w:r>
      <w:r w:rsidR="00603DBE" w:rsidRPr="003E2FE0">
        <w:rPr>
          <w:color w:val="000000"/>
          <w:szCs w:val="28"/>
        </w:rPr>
        <w:t xml:space="preserve">ся </w:t>
      </w:r>
      <w:r w:rsidR="001B4E7A">
        <w:rPr>
          <w:color w:val="000000"/>
          <w:szCs w:val="28"/>
        </w:rPr>
        <w:t xml:space="preserve">с ОВЗ </w:t>
      </w:r>
      <w:r w:rsidR="00603DBE" w:rsidRPr="003E2FE0">
        <w:rPr>
          <w:color w:val="000000"/>
          <w:szCs w:val="28"/>
        </w:rPr>
        <w:t>из малоимущих и многодетных малоимущих семей</w:t>
      </w:r>
      <w:r w:rsidR="00183FCA">
        <w:rPr>
          <w:szCs w:val="28"/>
          <w:lang w:bidi="ru-RU"/>
        </w:rPr>
        <w:t xml:space="preserve"> 107,93 рублей – средства краевого бюджета</w:t>
      </w:r>
      <w:r>
        <w:rPr>
          <w:szCs w:val="28"/>
          <w:lang w:bidi="ru-RU"/>
        </w:rPr>
        <w:t xml:space="preserve"> на </w:t>
      </w:r>
      <w:r w:rsidRPr="003E2FE0">
        <w:rPr>
          <w:color w:val="000000"/>
          <w:szCs w:val="28"/>
        </w:rPr>
        <w:t>предоставление мер социальной поддержки учащимся из малоимущих и многодетных малоимущих семей</w:t>
      </w:r>
      <w:r>
        <w:rPr>
          <w:color w:val="000000"/>
          <w:szCs w:val="28"/>
        </w:rPr>
        <w:t>, 34,60 рублей –средства бюджета Кудымкарского муниципального округа Пермского края</w:t>
      </w:r>
      <w:r w:rsidR="00183FCA" w:rsidRPr="00183FCA">
        <w:rPr>
          <w:szCs w:val="28"/>
          <w:lang w:bidi="ru-RU"/>
        </w:rPr>
        <w:t>;</w:t>
      </w:r>
    </w:p>
    <w:p w:rsidR="00F21800" w:rsidRPr="00404B56" w:rsidRDefault="00660091" w:rsidP="00660091">
      <w:pPr>
        <w:widowControl w:val="0"/>
        <w:spacing w:after="160"/>
        <w:jc w:val="both"/>
        <w:rPr>
          <w:szCs w:val="28"/>
          <w:lang w:bidi="ru-RU"/>
        </w:rPr>
      </w:pPr>
      <w:r>
        <w:rPr>
          <w:szCs w:val="28"/>
          <w:lang w:bidi="ru-RU"/>
        </w:rPr>
        <w:tab/>
      </w:r>
      <w:r w:rsidR="00F21800" w:rsidRPr="00404B56">
        <w:rPr>
          <w:szCs w:val="28"/>
          <w:lang w:bidi="ru-RU"/>
        </w:rPr>
        <w:t>Стоимость бесплатного двухразового питания может повышаться с 1 января с учетом размера индекса-дефлятора потребительских цен, устанавливаемого сценарными условиями развития экономики Кудымкарского муниципального округа Пермского края на очередной фи</w:t>
      </w:r>
      <w:r w:rsidR="00F21800">
        <w:rPr>
          <w:szCs w:val="28"/>
          <w:lang w:bidi="ru-RU"/>
        </w:rPr>
        <w:t>нансовый год и плановый период.</w:t>
      </w:r>
    </w:p>
    <w:p w:rsidR="00F21800" w:rsidRDefault="00F21800" w:rsidP="00393FC2">
      <w:pPr>
        <w:tabs>
          <w:tab w:val="left" w:pos="2070"/>
        </w:tabs>
        <w:ind w:right="440"/>
      </w:pPr>
    </w:p>
    <w:sectPr w:rsidR="00F21800" w:rsidSect="00660091">
      <w:footerReference w:type="default" r:id="rId9"/>
      <w:pgSz w:w="12147" w:h="16838"/>
      <w:pgMar w:top="851" w:right="665" w:bottom="993" w:left="15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AD" w:rsidRDefault="00AF22AD">
      <w:r>
        <w:separator/>
      </w:r>
    </w:p>
  </w:endnote>
  <w:endnote w:type="continuationSeparator" w:id="0">
    <w:p w:rsidR="00AF22AD" w:rsidRDefault="00AF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4" w:rsidRDefault="0009799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AD" w:rsidRDefault="00AF22AD">
      <w:r>
        <w:separator/>
      </w:r>
    </w:p>
  </w:footnote>
  <w:footnote w:type="continuationSeparator" w:id="0">
    <w:p w:rsidR="00AF22AD" w:rsidRDefault="00AF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539"/>
    <w:multiLevelType w:val="hybridMultilevel"/>
    <w:tmpl w:val="2214BE38"/>
    <w:lvl w:ilvl="0" w:tplc="216EE57A">
      <w:start w:val="1"/>
      <w:numFmt w:val="bullet"/>
      <w:lvlText w:val="-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4147"/>
    <w:multiLevelType w:val="multilevel"/>
    <w:tmpl w:val="69F2CD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26C753B8"/>
    <w:multiLevelType w:val="hybridMultilevel"/>
    <w:tmpl w:val="DDC6B988"/>
    <w:lvl w:ilvl="0" w:tplc="216EE57A">
      <w:start w:val="1"/>
      <w:numFmt w:val="bullet"/>
      <w:lvlText w:val="-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>
    <w:nsid w:val="343A51FE"/>
    <w:multiLevelType w:val="multilevel"/>
    <w:tmpl w:val="A6A6D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AD539A"/>
    <w:multiLevelType w:val="multilevel"/>
    <w:tmpl w:val="6CEE6C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0780057"/>
    <w:multiLevelType w:val="multilevel"/>
    <w:tmpl w:val="51B28B3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2160"/>
      </w:pPr>
      <w:rPr>
        <w:rFonts w:hint="default"/>
      </w:rPr>
    </w:lvl>
  </w:abstractNum>
  <w:abstractNum w:abstractNumId="6">
    <w:nsid w:val="4C9E0BD4"/>
    <w:multiLevelType w:val="multilevel"/>
    <w:tmpl w:val="E7C613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514D1"/>
    <w:multiLevelType w:val="multilevel"/>
    <w:tmpl w:val="1C7894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D432511"/>
    <w:multiLevelType w:val="multilevel"/>
    <w:tmpl w:val="4D9016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FB3A64"/>
    <w:multiLevelType w:val="multilevel"/>
    <w:tmpl w:val="B36A6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D703FD"/>
    <w:multiLevelType w:val="multilevel"/>
    <w:tmpl w:val="5E5686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7"/>
    <w:rsid w:val="00015F81"/>
    <w:rsid w:val="000530C1"/>
    <w:rsid w:val="00064595"/>
    <w:rsid w:val="00066153"/>
    <w:rsid w:val="00097994"/>
    <w:rsid w:val="000C2D90"/>
    <w:rsid w:val="000E74CC"/>
    <w:rsid w:val="000E79B3"/>
    <w:rsid w:val="001227E8"/>
    <w:rsid w:val="00143108"/>
    <w:rsid w:val="00183FCA"/>
    <w:rsid w:val="00193ECB"/>
    <w:rsid w:val="001B2E61"/>
    <w:rsid w:val="001B4E7A"/>
    <w:rsid w:val="001B674B"/>
    <w:rsid w:val="001D58B3"/>
    <w:rsid w:val="001D5D9B"/>
    <w:rsid w:val="00206A11"/>
    <w:rsid w:val="00207DC2"/>
    <w:rsid w:val="00217C92"/>
    <w:rsid w:val="002203C7"/>
    <w:rsid w:val="00223334"/>
    <w:rsid w:val="002638CF"/>
    <w:rsid w:val="00274564"/>
    <w:rsid w:val="002802BE"/>
    <w:rsid w:val="00301D3F"/>
    <w:rsid w:val="00311DAC"/>
    <w:rsid w:val="003237E1"/>
    <w:rsid w:val="0036013B"/>
    <w:rsid w:val="00393FC2"/>
    <w:rsid w:val="003969CD"/>
    <w:rsid w:val="003E2FE0"/>
    <w:rsid w:val="00404B56"/>
    <w:rsid w:val="0047083E"/>
    <w:rsid w:val="00482A25"/>
    <w:rsid w:val="004A413C"/>
    <w:rsid w:val="004F6BB4"/>
    <w:rsid w:val="005137C1"/>
    <w:rsid w:val="00526C4E"/>
    <w:rsid w:val="00543080"/>
    <w:rsid w:val="005840C7"/>
    <w:rsid w:val="005955BE"/>
    <w:rsid w:val="00603DBE"/>
    <w:rsid w:val="00607089"/>
    <w:rsid w:val="006533C2"/>
    <w:rsid w:val="00660091"/>
    <w:rsid w:val="006808FE"/>
    <w:rsid w:val="00686C93"/>
    <w:rsid w:val="0069068E"/>
    <w:rsid w:val="006B2D0D"/>
    <w:rsid w:val="006F2B94"/>
    <w:rsid w:val="00715A69"/>
    <w:rsid w:val="007B1A34"/>
    <w:rsid w:val="008136EF"/>
    <w:rsid w:val="00824560"/>
    <w:rsid w:val="008508A9"/>
    <w:rsid w:val="00856672"/>
    <w:rsid w:val="008741B6"/>
    <w:rsid w:val="008936EC"/>
    <w:rsid w:val="00937B0B"/>
    <w:rsid w:val="009A32BD"/>
    <w:rsid w:val="009A7DBC"/>
    <w:rsid w:val="009B2455"/>
    <w:rsid w:val="009C011A"/>
    <w:rsid w:val="00A07D16"/>
    <w:rsid w:val="00A16F73"/>
    <w:rsid w:val="00A442D4"/>
    <w:rsid w:val="00A54D6F"/>
    <w:rsid w:val="00A701BA"/>
    <w:rsid w:val="00A75CDA"/>
    <w:rsid w:val="00AE0B25"/>
    <w:rsid w:val="00AF22AD"/>
    <w:rsid w:val="00AF327F"/>
    <w:rsid w:val="00B01DB0"/>
    <w:rsid w:val="00B17178"/>
    <w:rsid w:val="00B20CF2"/>
    <w:rsid w:val="00B26638"/>
    <w:rsid w:val="00B274B4"/>
    <w:rsid w:val="00B30277"/>
    <w:rsid w:val="00B35EEF"/>
    <w:rsid w:val="00B435CE"/>
    <w:rsid w:val="00B921B5"/>
    <w:rsid w:val="00C135EC"/>
    <w:rsid w:val="00C17F88"/>
    <w:rsid w:val="00CB5582"/>
    <w:rsid w:val="00D565C4"/>
    <w:rsid w:val="00D84778"/>
    <w:rsid w:val="00DC386E"/>
    <w:rsid w:val="00DD3E89"/>
    <w:rsid w:val="00DF3619"/>
    <w:rsid w:val="00E22C07"/>
    <w:rsid w:val="00E90477"/>
    <w:rsid w:val="00EB1107"/>
    <w:rsid w:val="00EB6F22"/>
    <w:rsid w:val="00ED4B88"/>
    <w:rsid w:val="00F21800"/>
    <w:rsid w:val="00F22F1F"/>
    <w:rsid w:val="00F31ED4"/>
    <w:rsid w:val="00F6686C"/>
    <w:rsid w:val="00F70B7E"/>
    <w:rsid w:val="00FB2FE8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4C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"/>
    <w:rsid w:val="002203C7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c"/>
    <w:rsid w:val="002203C7"/>
    <w:pPr>
      <w:widowControl w:val="0"/>
      <w:ind w:firstLine="400"/>
    </w:pPr>
    <w:rPr>
      <w:color w:val="202020"/>
      <w:szCs w:val="28"/>
    </w:rPr>
  </w:style>
  <w:style w:type="paragraph" w:styleId="ad">
    <w:name w:val="List Paragraph"/>
    <w:basedOn w:val="a"/>
    <w:uiPriority w:val="99"/>
    <w:qFormat/>
    <w:rsid w:val="00217C92"/>
    <w:pPr>
      <w:ind w:left="720"/>
      <w:contextualSpacing/>
    </w:pPr>
  </w:style>
  <w:style w:type="character" w:customStyle="1" w:styleId="ae">
    <w:name w:val="Другое_"/>
    <w:basedOn w:val="a0"/>
    <w:link w:val="af"/>
    <w:rsid w:val="00207DC2"/>
    <w:rPr>
      <w:color w:val="202020"/>
      <w:sz w:val="28"/>
      <w:szCs w:val="28"/>
    </w:rPr>
  </w:style>
  <w:style w:type="paragraph" w:customStyle="1" w:styleId="af">
    <w:name w:val="Другое"/>
    <w:basedOn w:val="a"/>
    <w:link w:val="ae"/>
    <w:rsid w:val="00207DC2"/>
    <w:pPr>
      <w:widowControl w:val="0"/>
      <w:ind w:firstLine="400"/>
    </w:pPr>
    <w:rPr>
      <w:color w:val="2020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4C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"/>
    <w:rsid w:val="002203C7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c"/>
    <w:rsid w:val="002203C7"/>
    <w:pPr>
      <w:widowControl w:val="0"/>
      <w:ind w:firstLine="400"/>
    </w:pPr>
    <w:rPr>
      <w:color w:val="202020"/>
      <w:szCs w:val="28"/>
    </w:rPr>
  </w:style>
  <w:style w:type="paragraph" w:styleId="ad">
    <w:name w:val="List Paragraph"/>
    <w:basedOn w:val="a"/>
    <w:uiPriority w:val="99"/>
    <w:qFormat/>
    <w:rsid w:val="00217C92"/>
    <w:pPr>
      <w:ind w:left="720"/>
      <w:contextualSpacing/>
    </w:pPr>
  </w:style>
  <w:style w:type="character" w:customStyle="1" w:styleId="ae">
    <w:name w:val="Другое_"/>
    <w:basedOn w:val="a0"/>
    <w:link w:val="af"/>
    <w:rsid w:val="00207DC2"/>
    <w:rPr>
      <w:color w:val="202020"/>
      <w:sz w:val="28"/>
      <w:szCs w:val="28"/>
    </w:rPr>
  </w:style>
  <w:style w:type="paragraph" w:customStyle="1" w:styleId="af">
    <w:name w:val="Другое"/>
    <w:basedOn w:val="a"/>
    <w:link w:val="ae"/>
    <w:rsid w:val="00207DC2"/>
    <w:pPr>
      <w:widowControl w:val="0"/>
      <w:ind w:firstLine="400"/>
    </w:pPr>
    <w:rPr>
      <w:color w:val="2020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&#1055;&#1086;&#1095;&#1090;&#1072;\&#1044;&#1077;&#1083;&#1086;&#1087;&#1088;&#1086;&#1080;&#1079;&#1074;&#1086;&#1076;&#1089;&#1090;&#1074;&#1086;\2023%20&#1050;&#1052;&#1054;\&#1053;&#1086;&#1074;&#1099;&#1077;%20&#1041;&#1083;&#1072;&#1085;&#1082;&#1080;%20&#1050;&#1052;&#1054;\&#1055;&#1086;&#1089;&#1090;&#1072;&#1085;&#1086;&#1074;&#1083;&#1077;&#1085;&#1080;&#1077;%20&#1072;&#1076;&#1084;&#1080;&#1085;&#1080;&#1089;&#1090;&#1088;&#1072;&#1094;&#1080;&#1080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МО</Template>
  <TotalTime>17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7</cp:revision>
  <cp:lastPrinted>2022-11-17T06:06:00Z</cp:lastPrinted>
  <dcterms:created xsi:type="dcterms:W3CDTF">2023-10-13T04:59:00Z</dcterms:created>
  <dcterms:modified xsi:type="dcterms:W3CDTF">2024-01-23T07:16:00Z</dcterms:modified>
</cp:coreProperties>
</file>